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78" w:rsidRDefault="005741D8" w:rsidP="00F06378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-47625</wp:posOffset>
                </wp:positionV>
                <wp:extent cx="2309495" cy="343535"/>
                <wp:effectExtent l="13335" t="9525" r="10795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343535"/>
                          <a:chOff x="7590" y="960"/>
                          <a:chExt cx="4470" cy="63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960"/>
                            <a:ext cx="273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378" w:rsidRDefault="00157CD3" w:rsidP="00F0637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</w:p>
                            <w:p w:rsidR="00F06378" w:rsidRDefault="00F06378" w:rsidP="00F0637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0" y="960"/>
                            <a:ext cx="17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378" w:rsidRDefault="00F06378" w:rsidP="00F0637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Category</w:t>
                              </w:r>
                            </w:p>
                            <w:p w:rsidR="00011EAE" w:rsidRDefault="00011EAE" w:rsidP="00F063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47.05pt;margin-top:-3.75pt;width:181.85pt;height:27.05pt;z-index:251657216" coordorigin="7590,960" coordsize="447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590;top:960;width:273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06378" w:rsidRDefault="00157CD3" w:rsidP="00F0637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Code</w:t>
                        </w:r>
                      </w:p>
                      <w:p w:rsidR="00F06378" w:rsidRDefault="00F06378" w:rsidP="00F0637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10320;top:960;width:17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06378" w:rsidRDefault="00F06378" w:rsidP="00F0637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Category</w:t>
                        </w:r>
                      </w:p>
                      <w:p w:rsidR="00011EAE" w:rsidRDefault="00011EAE" w:rsidP="00F06378"/>
                    </w:txbxContent>
                  </v:textbox>
                </v:shape>
              </v:group>
            </w:pict>
          </mc:Fallback>
        </mc:AlternateContent>
      </w:r>
    </w:p>
    <w:p w:rsidR="00F06378" w:rsidRDefault="00F06378" w:rsidP="00F06378">
      <w:pPr>
        <w:jc w:val="center"/>
        <w:rPr>
          <w:sz w:val="20"/>
        </w:rPr>
      </w:pPr>
    </w:p>
    <w:p w:rsidR="00F06378" w:rsidRDefault="00F06378" w:rsidP="00F06378">
      <w:pPr>
        <w:jc w:val="center"/>
        <w:rPr>
          <w:sz w:val="20"/>
        </w:rPr>
      </w:pPr>
    </w:p>
    <w:p w:rsidR="00F06378" w:rsidRPr="00875202" w:rsidRDefault="00F06378" w:rsidP="00F06378">
      <w:pPr>
        <w:jc w:val="center"/>
        <w:rPr>
          <w:sz w:val="20"/>
        </w:rPr>
      </w:pPr>
      <w:r>
        <w:rPr>
          <w:sz w:val="20"/>
        </w:rPr>
        <w:t>Michigan Department of Community Health</w:t>
      </w:r>
    </w:p>
    <w:p w:rsidR="00F06378" w:rsidRPr="00875202" w:rsidRDefault="005741D8" w:rsidP="00F06378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-727075</wp:posOffset>
            </wp:positionV>
            <wp:extent cx="851535" cy="445770"/>
            <wp:effectExtent l="0" t="0" r="0" b="0"/>
            <wp:wrapSquare wrapText="bothSides"/>
            <wp:docPr id="6" name="Picture 0" descr="Md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dc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78" w:rsidRPr="00875202">
        <w:rPr>
          <w:b/>
          <w:sz w:val="32"/>
        </w:rPr>
        <w:t>RECIPIENT RIGHTS COMPLAINT</w:t>
      </w:r>
    </w:p>
    <w:p w:rsidR="00287C9D" w:rsidRDefault="00287C9D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1746"/>
        <w:gridCol w:w="990"/>
        <w:gridCol w:w="4608"/>
      </w:tblGrid>
      <w:tr w:rsidR="00287C9D">
        <w:tc>
          <w:tcPr>
            <w:tcW w:w="10998" w:type="dxa"/>
            <w:gridSpan w:val="4"/>
            <w:tcBorders>
              <w:bottom w:val="nil"/>
            </w:tcBorders>
            <w:shd w:val="clear" w:color="auto" w:fill="auto"/>
          </w:tcPr>
          <w:p w:rsidR="00287C9D" w:rsidRDefault="00287C9D" w:rsidP="000A28AC">
            <w:pPr>
              <w:spacing w:before="80"/>
              <w:rPr>
                <w:b/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:rsidR="00287C9D" w:rsidRPr="000A28AC" w:rsidRDefault="000A28AC" w:rsidP="000A28AC">
            <w:pPr>
              <w:pStyle w:val="BodyText"/>
              <w:rPr>
                <w:sz w:val="20"/>
              </w:rPr>
            </w:pPr>
            <w:r w:rsidRPr="000A28AC">
              <w:rPr>
                <w:sz w:val="20"/>
              </w:rPr>
              <w:t xml:space="preserve">If you believe that one of your rights has been violated you (or someone on your behalf) may use this form to make a complaint.  A rights officer/advisor will review the complaint and may </w:t>
            </w:r>
            <w:proofErr w:type="gramStart"/>
            <w:r w:rsidRPr="000A28AC">
              <w:rPr>
                <w:sz w:val="20"/>
              </w:rPr>
              <w:t>conduct an inv</w:t>
            </w:r>
            <w:bookmarkStart w:id="0" w:name="_GoBack"/>
            <w:bookmarkEnd w:id="0"/>
            <w:r w:rsidRPr="000A28AC">
              <w:rPr>
                <w:sz w:val="20"/>
              </w:rPr>
              <w:t>estigation</w:t>
            </w:r>
            <w:proofErr w:type="gramEnd"/>
            <w:r w:rsidRPr="000A28AC">
              <w:rPr>
                <w:sz w:val="20"/>
              </w:rPr>
              <w:t>.  Keep a copy for your records and send the original to the right office at the CMH agency or the hospital where you are receiving (or received) services, or to: MDCH - Office of Recipient Rights, Lewis Cass Building, Lansing, Michigan 48933</w:t>
            </w:r>
          </w:p>
        </w:tc>
      </w:tr>
      <w:tr w:rsidR="00287C9D">
        <w:tc>
          <w:tcPr>
            <w:tcW w:w="5400" w:type="dxa"/>
            <w:gridSpan w:val="2"/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Name:</w:t>
            </w:r>
          </w:p>
          <w:p w:rsidR="000A28AC" w:rsidRPr="00A15E81" w:rsidRDefault="000A28AC" w:rsidP="000A28AC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Recipient’s Name (if different from complainant):</w:t>
            </w:r>
          </w:p>
          <w:p w:rsidR="00287C9D" w:rsidRPr="00A15E81" w:rsidRDefault="00287C9D" w:rsidP="000A28AC">
            <w:pPr>
              <w:spacing w:before="80"/>
              <w:rPr>
                <w:sz w:val="18"/>
                <w:szCs w:val="18"/>
              </w:rPr>
            </w:pPr>
          </w:p>
        </w:tc>
      </w:tr>
      <w:tr w:rsidR="00287C9D">
        <w:tc>
          <w:tcPr>
            <w:tcW w:w="5400" w:type="dxa"/>
            <w:gridSpan w:val="2"/>
            <w:shd w:val="clear" w:color="auto" w:fill="auto"/>
          </w:tcPr>
          <w:p w:rsidR="000A28AC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Address:</w:t>
            </w:r>
          </w:p>
          <w:p w:rsidR="00287C9D" w:rsidRPr="00A15E81" w:rsidRDefault="00287C9D" w:rsidP="000A28AC">
            <w:pPr>
              <w:pStyle w:val="Heading2"/>
              <w:spacing w:before="80"/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:rsidR="000A28AC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Where d</w:t>
            </w:r>
            <w:r w:rsidR="00281F49">
              <w:rPr>
                <w:b w:val="0"/>
                <w:sz w:val="18"/>
                <w:szCs w:val="18"/>
              </w:rPr>
              <w:t>id the alleged violation occur?</w:t>
            </w:r>
          </w:p>
          <w:p w:rsidR="00287C9D" w:rsidRPr="00A15E81" w:rsidRDefault="00287C9D" w:rsidP="000A28AC">
            <w:pPr>
              <w:spacing w:before="80"/>
              <w:rPr>
                <w:sz w:val="18"/>
                <w:szCs w:val="18"/>
              </w:rPr>
            </w:pPr>
          </w:p>
        </w:tc>
      </w:tr>
      <w:tr w:rsidR="00287C9D">
        <w:tc>
          <w:tcPr>
            <w:tcW w:w="5400" w:type="dxa"/>
            <w:gridSpan w:val="2"/>
            <w:tcBorders>
              <w:bottom w:val="nil"/>
            </w:tcBorders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Phone Number:</w:t>
            </w:r>
          </w:p>
          <w:p w:rsidR="000A28AC" w:rsidRPr="00A15E81" w:rsidRDefault="000A28AC" w:rsidP="000A28AC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2"/>
            <w:tcBorders>
              <w:bottom w:val="nil"/>
            </w:tcBorders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When did the alleged violation happen? (date and time):</w:t>
            </w:r>
          </w:p>
          <w:p w:rsidR="00287C9D" w:rsidRPr="00A15E81" w:rsidRDefault="00287C9D" w:rsidP="000A28AC">
            <w:pPr>
              <w:spacing w:before="80"/>
              <w:rPr>
                <w:sz w:val="18"/>
                <w:szCs w:val="18"/>
              </w:rPr>
            </w:pPr>
          </w:p>
        </w:tc>
      </w:tr>
      <w:tr w:rsidR="00287C9D" w:rsidTr="00F06378">
        <w:trPr>
          <w:cantSplit/>
        </w:trPr>
        <w:tc>
          <w:tcPr>
            <w:tcW w:w="10998" w:type="dxa"/>
            <w:gridSpan w:val="4"/>
            <w:shd w:val="clear" w:color="auto" w:fill="D9D9D9"/>
          </w:tcPr>
          <w:p w:rsidR="00287C9D" w:rsidRPr="00A15E81" w:rsidRDefault="00287C9D" w:rsidP="000A28AC">
            <w:pPr>
              <w:spacing w:before="120"/>
              <w:rPr>
                <w:sz w:val="18"/>
                <w:szCs w:val="18"/>
              </w:rPr>
            </w:pPr>
          </w:p>
        </w:tc>
      </w:tr>
      <w:tr w:rsidR="00287C9D">
        <w:trPr>
          <w:cantSplit/>
        </w:trPr>
        <w:tc>
          <w:tcPr>
            <w:tcW w:w="10998" w:type="dxa"/>
            <w:gridSpan w:val="4"/>
            <w:shd w:val="clear" w:color="auto" w:fill="auto"/>
          </w:tcPr>
          <w:p w:rsidR="00287C9D" w:rsidRDefault="00A15E81" w:rsidP="00F06378">
            <w:pPr>
              <w:pStyle w:val="Heading2"/>
              <w:spacing w:before="12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What right was violated?</w:t>
            </w:r>
          </w:p>
          <w:p w:rsidR="00F06378" w:rsidRPr="00F06378" w:rsidRDefault="00F06378" w:rsidP="00F06378"/>
        </w:tc>
      </w:tr>
      <w:tr w:rsidR="00287C9D">
        <w:trPr>
          <w:cantSplit/>
        </w:trPr>
        <w:tc>
          <w:tcPr>
            <w:tcW w:w="10998" w:type="dxa"/>
            <w:gridSpan w:val="4"/>
            <w:shd w:val="clear" w:color="auto" w:fill="auto"/>
          </w:tcPr>
          <w:p w:rsidR="00287C9D" w:rsidRPr="00A15E81" w:rsidRDefault="00A15E81" w:rsidP="000A28AC">
            <w:pPr>
              <w:pStyle w:val="Heading2"/>
              <w:spacing w:before="12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Describe what happened:</w:t>
            </w:r>
          </w:p>
          <w:p w:rsidR="00287C9D" w:rsidRPr="00A15E81" w:rsidRDefault="00287C9D"/>
          <w:p w:rsidR="00FE13B7" w:rsidRPr="00A15E81" w:rsidRDefault="00FE13B7"/>
          <w:p w:rsidR="00FE13B7" w:rsidRPr="00A15E81" w:rsidRDefault="00FE13B7"/>
          <w:p w:rsidR="00FE13B7" w:rsidRPr="00A15E81" w:rsidRDefault="00FE13B7"/>
          <w:p w:rsidR="00FE13B7" w:rsidRPr="00A15E81" w:rsidRDefault="00FE13B7"/>
          <w:p w:rsidR="00FE13B7" w:rsidRPr="00A15E81" w:rsidRDefault="00FE13B7"/>
          <w:p w:rsidR="00FE13B7" w:rsidRPr="00A15E81" w:rsidRDefault="00FE13B7"/>
          <w:p w:rsidR="00FE13B7" w:rsidRDefault="00FE13B7"/>
          <w:p w:rsidR="00A15E81" w:rsidRDefault="00A15E81"/>
          <w:p w:rsidR="00A15E81" w:rsidRDefault="00A15E81"/>
          <w:p w:rsidR="00A15E81" w:rsidRDefault="00A15E81"/>
          <w:p w:rsidR="00A15E81" w:rsidRPr="00A15E81" w:rsidRDefault="00A15E81"/>
          <w:p w:rsidR="00FE13B7" w:rsidRDefault="00FE13B7"/>
          <w:p w:rsidR="00A15E81" w:rsidRDefault="00A15E81"/>
          <w:p w:rsidR="00A15E81" w:rsidRDefault="00A15E81"/>
          <w:p w:rsidR="00FE13B7" w:rsidRDefault="00FE13B7"/>
          <w:p w:rsidR="006F3679" w:rsidRDefault="006F3679"/>
          <w:p w:rsidR="006F3679" w:rsidRDefault="006F3679"/>
          <w:p w:rsidR="006F3679" w:rsidRPr="00A15E81" w:rsidRDefault="006F3679">
            <w:pPr>
              <w:rPr>
                <w:sz w:val="22"/>
              </w:rPr>
            </w:pPr>
          </w:p>
        </w:tc>
      </w:tr>
      <w:tr w:rsidR="00287C9D">
        <w:trPr>
          <w:cantSplit/>
        </w:trPr>
        <w:tc>
          <w:tcPr>
            <w:tcW w:w="10998" w:type="dxa"/>
            <w:gridSpan w:val="4"/>
            <w:tcBorders>
              <w:bottom w:val="nil"/>
            </w:tcBorders>
            <w:shd w:val="clear" w:color="auto" w:fill="auto"/>
          </w:tcPr>
          <w:p w:rsidR="00A15E81" w:rsidRPr="00A15E81" w:rsidRDefault="00A15E81" w:rsidP="00A15E81">
            <w:pPr>
              <w:pStyle w:val="Heading2"/>
              <w:rPr>
                <w:b w:val="0"/>
                <w:sz w:val="8"/>
                <w:szCs w:val="8"/>
              </w:rPr>
            </w:pPr>
          </w:p>
          <w:p w:rsidR="00DA7070" w:rsidRPr="00A15E81" w:rsidRDefault="00287C9D" w:rsidP="00A15E81">
            <w:pPr>
              <w:pStyle w:val="Heading2"/>
              <w:spacing w:after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</w:t>
            </w:r>
            <w:r w:rsidR="00A15E81" w:rsidRPr="00A15E81">
              <w:rPr>
                <w:b w:val="0"/>
                <w:sz w:val="18"/>
                <w:szCs w:val="18"/>
              </w:rPr>
              <w:t>hat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>would you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>like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>to have happen in order to correct the violation?</w:t>
            </w:r>
          </w:p>
          <w:p w:rsidR="00DA7070" w:rsidRPr="00A15E81" w:rsidRDefault="00DA7070"/>
          <w:p w:rsidR="00FE13B7" w:rsidRPr="00A15E81" w:rsidRDefault="00FE13B7"/>
          <w:p w:rsidR="00FE13B7" w:rsidRPr="00A15E81" w:rsidRDefault="00FE13B7">
            <w:pPr>
              <w:rPr>
                <w:sz w:val="22"/>
              </w:rPr>
            </w:pPr>
          </w:p>
        </w:tc>
      </w:tr>
      <w:tr w:rsidR="00287C9D">
        <w:trPr>
          <w:cantSplit/>
        </w:trPr>
        <w:tc>
          <w:tcPr>
            <w:tcW w:w="3654" w:type="dxa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>Complainant’s Signature</w:t>
            </w:r>
          </w:p>
          <w:p w:rsidR="00287C9D" w:rsidRDefault="00287C9D" w:rsidP="00A15E81">
            <w:pPr>
              <w:spacing w:before="80"/>
              <w:rPr>
                <w:sz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>Date</w:t>
            </w:r>
          </w:p>
          <w:p w:rsidR="00287C9D" w:rsidRDefault="00287C9D" w:rsidP="00A15E81">
            <w:pPr>
              <w:spacing w:before="80"/>
              <w:rPr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 xml:space="preserve">Name </w:t>
            </w:r>
            <w:proofErr w:type="gramStart"/>
            <w:r>
              <w:rPr>
                <w:b w:val="0"/>
              </w:rPr>
              <w:t>Of</w:t>
            </w:r>
            <w:proofErr w:type="gramEnd"/>
            <w:r>
              <w:rPr>
                <w:b w:val="0"/>
              </w:rPr>
              <w:t xml:space="preserve"> Person Assisting Complainant</w:t>
            </w:r>
          </w:p>
          <w:p w:rsidR="00A15E81" w:rsidRPr="00A15E81" w:rsidRDefault="00A15E81" w:rsidP="00A15E81"/>
        </w:tc>
      </w:tr>
      <w:tr w:rsidR="00A15E81" w:rsidTr="00F06378">
        <w:trPr>
          <w:cantSplit/>
        </w:trPr>
        <w:tc>
          <w:tcPr>
            <w:tcW w:w="10998" w:type="dxa"/>
            <w:gridSpan w:val="4"/>
            <w:shd w:val="clear" w:color="auto" w:fill="auto"/>
          </w:tcPr>
          <w:p w:rsidR="00A15E81" w:rsidRPr="00875202" w:rsidRDefault="00A15E81" w:rsidP="00A15E81">
            <w:pPr>
              <w:rPr>
                <w:sz w:val="18"/>
              </w:rPr>
            </w:pPr>
            <w:r w:rsidRPr="00D70770">
              <w:rPr>
                <w:sz w:val="16"/>
                <w:szCs w:val="16"/>
              </w:rPr>
              <w:t xml:space="preserve">DCH 0030 Replaces </w:t>
            </w:r>
            <w:smartTag w:uri="urn:schemas-microsoft-com:office:smarttags" w:element="stockticker">
              <w:r w:rsidRPr="00D70770">
                <w:rPr>
                  <w:sz w:val="16"/>
                  <w:szCs w:val="16"/>
                </w:rPr>
                <w:t>DCH</w:t>
              </w:r>
            </w:smartTag>
            <w:r w:rsidRPr="00D70770">
              <w:rPr>
                <w:sz w:val="16"/>
                <w:szCs w:val="16"/>
              </w:rPr>
              <w:t xml:space="preserve">-2500 </w:t>
            </w:r>
            <w:r w:rsidRPr="00875202">
              <w:rPr>
                <w:sz w:val="18"/>
              </w:rPr>
              <w:t xml:space="preserve">                                                 </w:t>
            </w:r>
            <w:r>
              <w:rPr>
                <w:sz w:val="18"/>
              </w:rPr>
              <w:t xml:space="preserve">                                                    </w:t>
            </w:r>
            <w:r w:rsidRPr="00875202">
              <w:rPr>
                <w:sz w:val="18"/>
              </w:rPr>
              <w:t xml:space="preserve"> Authority: P.A. 258 of 1974 as amended</w:t>
            </w:r>
          </w:p>
          <w:p w:rsidR="00A15E81" w:rsidRDefault="00A15E81" w:rsidP="00A15E81">
            <w:pPr>
              <w:jc w:val="center"/>
              <w:rPr>
                <w:sz w:val="16"/>
              </w:rPr>
            </w:pPr>
            <w:r w:rsidRPr="009953C1">
              <w:rPr>
                <w:sz w:val="16"/>
              </w:rPr>
              <w:t xml:space="preserve">Distribution: ORIGINAL TO ORR  </w:t>
            </w:r>
            <w:r>
              <w:rPr>
                <w:sz w:val="16"/>
              </w:rPr>
              <w:tab/>
              <w:t xml:space="preserve">                                                                                           </w:t>
            </w:r>
          </w:p>
          <w:p w:rsidR="00A15E81" w:rsidRPr="00A15E81" w:rsidRDefault="00A15E81" w:rsidP="00A15E81">
            <w:pPr>
              <w:pStyle w:val="Heading2"/>
              <w:spacing w:before="80"/>
              <w:jc w:val="center"/>
              <w:rPr>
                <w:b w:val="0"/>
              </w:rPr>
            </w:pPr>
            <w:smartTag w:uri="urn:schemas-microsoft-com:office:smarttags" w:element="stockticker">
              <w:r w:rsidRPr="00A15E81">
                <w:rPr>
                  <w:b w:val="0"/>
                </w:rPr>
                <w:t>COPY</w:t>
              </w:r>
            </w:smartTag>
            <w:r w:rsidRPr="00A15E81">
              <w:rPr>
                <w:b w:val="0"/>
              </w:rPr>
              <w:t xml:space="preserve"> to Complainant (with acknowledgement letter)</w:t>
            </w:r>
          </w:p>
        </w:tc>
      </w:tr>
    </w:tbl>
    <w:p w:rsidR="00A15E81" w:rsidRPr="00FE13B7" w:rsidRDefault="00A15E81">
      <w:pPr>
        <w:rPr>
          <w:sz w:val="16"/>
        </w:rPr>
      </w:pPr>
    </w:p>
    <w:sectPr w:rsidR="00A15E81" w:rsidRPr="00FE13B7" w:rsidSect="00073ABA">
      <w:type w:val="continuous"/>
      <w:pgSz w:w="12240" w:h="15840"/>
      <w:pgMar w:top="72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9D"/>
    <w:rsid w:val="00011EAE"/>
    <w:rsid w:val="000442ED"/>
    <w:rsid w:val="00073ABA"/>
    <w:rsid w:val="000A28AC"/>
    <w:rsid w:val="00157CD3"/>
    <w:rsid w:val="002650D3"/>
    <w:rsid w:val="00281F49"/>
    <w:rsid w:val="00287C9D"/>
    <w:rsid w:val="003A4338"/>
    <w:rsid w:val="004F5DDB"/>
    <w:rsid w:val="005741D8"/>
    <w:rsid w:val="00602594"/>
    <w:rsid w:val="006F3679"/>
    <w:rsid w:val="00726046"/>
    <w:rsid w:val="00773F84"/>
    <w:rsid w:val="00886C39"/>
    <w:rsid w:val="008901BA"/>
    <w:rsid w:val="0089197B"/>
    <w:rsid w:val="00966C84"/>
    <w:rsid w:val="00A112D8"/>
    <w:rsid w:val="00A15E81"/>
    <w:rsid w:val="00BA0418"/>
    <w:rsid w:val="00BD0E65"/>
    <w:rsid w:val="00CC1A16"/>
    <w:rsid w:val="00DA7070"/>
    <w:rsid w:val="00DD4045"/>
    <w:rsid w:val="00EF2D28"/>
    <w:rsid w:val="00F06378"/>
    <w:rsid w:val="00F211EC"/>
    <w:rsid w:val="00F60E39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11B38-B2A5-460B-9E2D-870EF3D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auto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auto"/>
      <w:sz w:val="16"/>
      <w:szCs w:val="20"/>
    </w:rPr>
  </w:style>
  <w:style w:type="paragraph" w:styleId="BodyText2">
    <w:name w:val="Body Text 2"/>
    <w:basedOn w:val="Normal"/>
    <w:pPr>
      <w:jc w:val="center"/>
    </w:pPr>
    <w:rPr>
      <w:color w:val="auto"/>
      <w:sz w:val="20"/>
      <w:szCs w:val="20"/>
    </w:rPr>
  </w:style>
  <w:style w:type="paragraph" w:styleId="BalloonText">
    <w:name w:val="Balloon Text"/>
    <w:basedOn w:val="Normal"/>
    <w:semiHidden/>
    <w:rsid w:val="00DA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RC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RRCTEMPLATE.dot</Template>
  <TotalTime>1</TotalTime>
  <Pages>1</Pages>
  <Words>165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Jeff Ellsworth</dc:creator>
  <cp:keywords/>
  <dc:description/>
  <cp:lastModifiedBy>Eric VanDam</cp:lastModifiedBy>
  <cp:revision>2</cp:revision>
  <cp:lastPrinted>2020-02-28T17:27:00Z</cp:lastPrinted>
  <dcterms:created xsi:type="dcterms:W3CDTF">2025-03-24T16:58:00Z</dcterms:created>
  <dcterms:modified xsi:type="dcterms:W3CDTF">2025-03-24T16:58:00Z</dcterms:modified>
</cp:coreProperties>
</file>